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6978" w14:textId="77777777" w:rsidR="003C3289" w:rsidRPr="00157F50" w:rsidRDefault="003C3289" w:rsidP="00501FEF">
      <w:pPr>
        <w:pStyle w:val="Default"/>
        <w:jc w:val="center"/>
        <w:rPr>
          <w:rFonts w:ascii="Times New Roman" w:hAnsi="Times New Roman" w:cs="Times New Roman"/>
          <w:color w:val="aut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66181" w14:textId="77777777" w:rsidR="00751BC3" w:rsidRPr="00A50A5C" w:rsidRDefault="00751BC3" w:rsidP="00751BC3">
      <w:pPr>
        <w:pStyle w:val="Default"/>
        <w:jc w:val="center"/>
        <w:rPr>
          <w:rFonts w:ascii="Times New Roman" w:hAnsi="Times New Roman" w:cs="Times New Roman"/>
        </w:rPr>
      </w:pPr>
      <w:r w:rsidRPr="00A50A5C">
        <w:rPr>
          <w:rFonts w:ascii="Times New Roman" w:hAnsi="Times New Roman" w:cs="Times New Roman"/>
          <w:sz w:val="22"/>
          <w:szCs w:val="22"/>
        </w:rPr>
        <w:t>2026 metų Lietuvos sportinės (MIX) klasės sklandymo čempionato nuostatų PRIEDAS</w:t>
      </w:r>
    </w:p>
    <w:p w14:paraId="68C78242" w14:textId="77777777" w:rsidR="00751BC3" w:rsidRPr="00411E5E" w:rsidRDefault="00751BC3" w:rsidP="00751BC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11E5E">
        <w:rPr>
          <w:rFonts w:ascii="Times New Roman" w:hAnsi="Times New Roman" w:cs="Times New Roman"/>
          <w:b/>
          <w:bCs/>
          <w:color w:val="auto"/>
        </w:rPr>
        <w:t>DALYVIO REGISTRACIJA-DEKLARACIJA</w:t>
      </w:r>
    </w:p>
    <w:p w14:paraId="7B6E3468" w14:textId="77777777" w:rsidR="00501FEF" w:rsidRPr="00157F50" w:rsidRDefault="00501FEF" w:rsidP="00501FEF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Style w:val="TableGridLight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655"/>
        <w:gridCol w:w="5504"/>
      </w:tblGrid>
      <w:tr w:rsidR="00501FEF" w:rsidRPr="00157F50" w14:paraId="6F57B65F" w14:textId="77777777" w:rsidTr="003960EE">
        <w:trPr>
          <w:trHeight w:val="278"/>
        </w:trPr>
        <w:tc>
          <w:tcPr>
            <w:tcW w:w="4655" w:type="dxa"/>
          </w:tcPr>
          <w:p w14:paraId="4DDD6228" w14:textId="77777777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Vardas, Pavardė</w:t>
            </w:r>
          </w:p>
        </w:tc>
        <w:tc>
          <w:tcPr>
            <w:tcW w:w="5504" w:type="dxa"/>
          </w:tcPr>
          <w:p w14:paraId="410B736B" w14:textId="01B25318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01FEF" w:rsidRPr="00157F50" w14:paraId="15DF8E4C" w14:textId="77777777" w:rsidTr="003960EE">
        <w:trPr>
          <w:trHeight w:val="286"/>
        </w:trPr>
        <w:tc>
          <w:tcPr>
            <w:tcW w:w="4655" w:type="dxa"/>
          </w:tcPr>
          <w:p w14:paraId="12FC46F0" w14:textId="77777777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Gimimo metai</w:t>
            </w:r>
          </w:p>
        </w:tc>
        <w:tc>
          <w:tcPr>
            <w:tcW w:w="5504" w:type="dxa"/>
          </w:tcPr>
          <w:p w14:paraId="733A125E" w14:textId="312A7E83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01FEF" w:rsidRPr="00157F50" w14:paraId="1CB50046" w14:textId="77777777" w:rsidTr="003960EE">
        <w:trPr>
          <w:trHeight w:val="278"/>
        </w:trPr>
        <w:tc>
          <w:tcPr>
            <w:tcW w:w="4655" w:type="dxa"/>
          </w:tcPr>
          <w:p w14:paraId="3C62ADAF" w14:textId="77777777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Klubas</w:t>
            </w:r>
          </w:p>
        </w:tc>
        <w:tc>
          <w:tcPr>
            <w:tcW w:w="5504" w:type="dxa"/>
          </w:tcPr>
          <w:p w14:paraId="30ADF5A1" w14:textId="4644234F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82488" w:rsidRPr="00157F50" w14:paraId="5CEB09E7" w14:textId="77777777" w:rsidTr="003960EE">
        <w:trPr>
          <w:trHeight w:val="278"/>
        </w:trPr>
        <w:tc>
          <w:tcPr>
            <w:tcW w:w="4655" w:type="dxa"/>
          </w:tcPr>
          <w:p w14:paraId="100A892A" w14:textId="062A7B34" w:rsidR="00C82488" w:rsidRPr="00157F50" w:rsidRDefault="00C82488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Klubas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 LSSF narys</w:t>
            </w:r>
          </w:p>
        </w:tc>
        <w:tc>
          <w:tcPr>
            <w:tcW w:w="5504" w:type="dxa"/>
          </w:tcPr>
          <w:p w14:paraId="7F3CDCAE" w14:textId="280CFE2D" w:rsidR="00C82488" w:rsidRPr="00157F50" w:rsidRDefault="00000000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8359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48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82488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83433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48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82488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</w:tr>
      <w:tr w:rsidR="00501FEF" w:rsidRPr="00157F50" w14:paraId="39F871A0" w14:textId="77777777" w:rsidTr="003960EE">
        <w:trPr>
          <w:trHeight w:val="278"/>
        </w:trPr>
        <w:tc>
          <w:tcPr>
            <w:tcW w:w="4655" w:type="dxa"/>
          </w:tcPr>
          <w:p w14:paraId="66D84EA6" w14:textId="77777777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Telefono Nr.</w:t>
            </w:r>
          </w:p>
        </w:tc>
        <w:tc>
          <w:tcPr>
            <w:tcW w:w="5504" w:type="dxa"/>
          </w:tcPr>
          <w:p w14:paraId="134E329D" w14:textId="3F0B75A0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443E90" w:rsidRPr="00157F50" w14:paraId="43B15DA5" w14:textId="77777777" w:rsidTr="003960EE">
        <w:trPr>
          <w:trHeight w:val="278"/>
        </w:trPr>
        <w:tc>
          <w:tcPr>
            <w:tcW w:w="4655" w:type="dxa"/>
          </w:tcPr>
          <w:p w14:paraId="0B2BD0A2" w14:textId="77777777" w:rsidR="00501FEF" w:rsidRPr="00157F50" w:rsidRDefault="00501FEF" w:rsidP="0057333B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 xml:space="preserve">Piloto licencijos Nr. </w:t>
            </w:r>
            <w:r w:rsidR="00F25341" w:rsidRPr="00157F50">
              <w:rPr>
                <w:rFonts w:ascii="Times New Roman" w:hAnsi="Times New Roman" w:cs="Times New Roman"/>
                <w:b/>
                <w:smallCaps/>
              </w:rPr>
              <w:t>ir treniruotės data</w:t>
            </w:r>
          </w:p>
        </w:tc>
        <w:tc>
          <w:tcPr>
            <w:tcW w:w="5504" w:type="dxa"/>
          </w:tcPr>
          <w:p w14:paraId="2AEF9199" w14:textId="35AC527E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01FEF" w:rsidRPr="00157F50" w14:paraId="65FDA411" w14:textId="77777777" w:rsidTr="003960EE">
        <w:trPr>
          <w:trHeight w:val="286"/>
        </w:trPr>
        <w:tc>
          <w:tcPr>
            <w:tcW w:w="4655" w:type="dxa"/>
          </w:tcPr>
          <w:p w14:paraId="06624C3A" w14:textId="77777777" w:rsidR="007F7626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Medicininė pažyma galioja iki:</w:t>
            </w:r>
          </w:p>
        </w:tc>
        <w:tc>
          <w:tcPr>
            <w:tcW w:w="5504" w:type="dxa"/>
          </w:tcPr>
          <w:p w14:paraId="0412F2EA" w14:textId="2EE57DAC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443E90" w:rsidRPr="00157F50" w14:paraId="4FCBE6C7" w14:textId="77777777" w:rsidTr="003960EE">
        <w:trPr>
          <w:trHeight w:val="278"/>
        </w:trPr>
        <w:tc>
          <w:tcPr>
            <w:tcW w:w="4655" w:type="dxa"/>
          </w:tcPr>
          <w:p w14:paraId="09CEB5B8" w14:textId="77777777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Sklandytuvo tipas</w:t>
            </w:r>
          </w:p>
        </w:tc>
        <w:tc>
          <w:tcPr>
            <w:tcW w:w="5504" w:type="dxa"/>
          </w:tcPr>
          <w:p w14:paraId="5A1E19AD" w14:textId="33AA85BC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54F9D" w:rsidRPr="00157F50" w14:paraId="09747A19" w14:textId="77777777" w:rsidTr="003960EE">
        <w:trPr>
          <w:trHeight w:val="278"/>
        </w:trPr>
        <w:tc>
          <w:tcPr>
            <w:tcW w:w="4655" w:type="dxa"/>
          </w:tcPr>
          <w:p w14:paraId="27928015" w14:textId="4872054A" w:rsidR="00F54F9D" w:rsidRPr="00157F50" w:rsidRDefault="00F54F9D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 xml:space="preserve">Sklandytuvo </w:t>
            </w:r>
            <w:r>
              <w:rPr>
                <w:rFonts w:ascii="Times New Roman" w:hAnsi="Times New Roman" w:cs="Times New Roman"/>
                <w:b/>
                <w:smallCaps/>
              </w:rPr>
              <w:t>MTOW</w:t>
            </w:r>
          </w:p>
        </w:tc>
        <w:tc>
          <w:tcPr>
            <w:tcW w:w="5504" w:type="dxa"/>
          </w:tcPr>
          <w:p w14:paraId="3A4879C6" w14:textId="77777777" w:rsidR="00F54F9D" w:rsidRPr="00157F50" w:rsidRDefault="00F54F9D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01FEF" w:rsidRPr="00157F50" w14:paraId="62F8640C" w14:textId="77777777" w:rsidTr="003960EE">
        <w:trPr>
          <w:trHeight w:val="286"/>
        </w:trPr>
        <w:tc>
          <w:tcPr>
            <w:tcW w:w="4655" w:type="dxa"/>
          </w:tcPr>
          <w:p w14:paraId="5C612D78" w14:textId="77777777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Sklandytuvo registracijos Nr.</w:t>
            </w:r>
          </w:p>
        </w:tc>
        <w:tc>
          <w:tcPr>
            <w:tcW w:w="5504" w:type="dxa"/>
          </w:tcPr>
          <w:p w14:paraId="171A31E2" w14:textId="2FD94A2D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443E90" w:rsidRPr="00157F50" w14:paraId="23A99372" w14:textId="77777777" w:rsidTr="003960EE">
        <w:trPr>
          <w:trHeight w:val="278"/>
        </w:trPr>
        <w:tc>
          <w:tcPr>
            <w:tcW w:w="4655" w:type="dxa"/>
          </w:tcPr>
          <w:p w14:paraId="6E22FBFF" w14:textId="77777777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Sklandytuvo varžybinis Nr.</w:t>
            </w:r>
          </w:p>
        </w:tc>
        <w:tc>
          <w:tcPr>
            <w:tcW w:w="5504" w:type="dxa"/>
          </w:tcPr>
          <w:p w14:paraId="4F2A4518" w14:textId="3DFF61C3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01FEF" w:rsidRPr="00157F50" w14:paraId="5553F061" w14:textId="77777777" w:rsidTr="003960EE">
        <w:trPr>
          <w:trHeight w:val="278"/>
        </w:trPr>
        <w:tc>
          <w:tcPr>
            <w:tcW w:w="4655" w:type="dxa"/>
          </w:tcPr>
          <w:p w14:paraId="3B8A3B34" w14:textId="77777777" w:rsidR="00501FEF" w:rsidRPr="00157F50" w:rsidRDefault="00501FEF" w:rsidP="00501FEF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Sklandytuvo TSP galioja iki:</w:t>
            </w:r>
          </w:p>
        </w:tc>
        <w:tc>
          <w:tcPr>
            <w:tcW w:w="5504" w:type="dxa"/>
          </w:tcPr>
          <w:p w14:paraId="410E1BF9" w14:textId="09563F46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960EE" w:rsidRPr="00157F50" w14:paraId="136F41FC" w14:textId="77777777" w:rsidTr="003960EE">
        <w:trPr>
          <w:trHeight w:val="303"/>
        </w:trPr>
        <w:tc>
          <w:tcPr>
            <w:tcW w:w="4655" w:type="dxa"/>
          </w:tcPr>
          <w:p w14:paraId="7EE9628C" w14:textId="77777777" w:rsidR="003960EE" w:rsidRPr="00157F50" w:rsidRDefault="003960EE" w:rsidP="00A434E5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Winglet‘ai</w:t>
            </w:r>
          </w:p>
        </w:tc>
        <w:tc>
          <w:tcPr>
            <w:tcW w:w="5504" w:type="dxa"/>
            <w:vAlign w:val="center"/>
          </w:tcPr>
          <w:p w14:paraId="5A769CEE" w14:textId="3243F98C" w:rsidR="003960EE" w:rsidRPr="00157F50" w:rsidRDefault="00000000" w:rsidP="00A434E5">
            <w:pPr>
              <w:pStyle w:val="Default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9816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EE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960EE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5457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AF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960EE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</w:tr>
      <w:tr w:rsidR="00501FEF" w:rsidRPr="00157F50" w14:paraId="196ACE5D" w14:textId="77777777" w:rsidTr="003960EE">
        <w:trPr>
          <w:trHeight w:val="278"/>
        </w:trPr>
        <w:tc>
          <w:tcPr>
            <w:tcW w:w="4655" w:type="dxa"/>
          </w:tcPr>
          <w:p w14:paraId="6DEC4CD5" w14:textId="410B52F3" w:rsidR="00501FEF" w:rsidRPr="00157F50" w:rsidRDefault="00DD00AD" w:rsidP="00FF718A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 xml:space="preserve">Sklandytuvo </w:t>
            </w:r>
            <w:r>
              <w:rPr>
                <w:rFonts w:ascii="Times New Roman" w:hAnsi="Times New Roman" w:cs="Times New Roman"/>
                <w:b/>
                <w:smallCaps/>
              </w:rPr>
              <w:t>c</w:t>
            </w:r>
            <w:r w:rsidR="00501FEF" w:rsidRPr="00157F50">
              <w:rPr>
                <w:rFonts w:ascii="Times New Roman" w:hAnsi="Times New Roman" w:cs="Times New Roman"/>
                <w:b/>
                <w:smallCaps/>
              </w:rPr>
              <w:t>ivilinės atsakomybės draudimas galioja iki:</w:t>
            </w:r>
          </w:p>
        </w:tc>
        <w:tc>
          <w:tcPr>
            <w:tcW w:w="5504" w:type="dxa"/>
          </w:tcPr>
          <w:p w14:paraId="1D4C7680" w14:textId="6601FC6F" w:rsidR="00501FEF" w:rsidRPr="00157F50" w:rsidRDefault="00501FEF" w:rsidP="00FF718A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56C82" w:rsidRPr="00157F50" w14:paraId="3AF005BB" w14:textId="77777777" w:rsidTr="003960EE">
        <w:trPr>
          <w:trHeight w:val="278"/>
        </w:trPr>
        <w:tc>
          <w:tcPr>
            <w:tcW w:w="4655" w:type="dxa"/>
          </w:tcPr>
          <w:p w14:paraId="7A6BF6C9" w14:textId="52A8C5D4" w:rsidR="00556C82" w:rsidRPr="00157F50" w:rsidRDefault="002C676D" w:rsidP="00556C82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Piloto g</w:t>
            </w:r>
            <w:r w:rsidR="00556C82" w:rsidRPr="00157F50">
              <w:rPr>
                <w:rFonts w:ascii="Times New Roman" w:hAnsi="Times New Roman" w:cs="Times New Roman"/>
                <w:b/>
                <w:smallCaps/>
              </w:rPr>
              <w:t>yvybės draudimas galioja iki:</w:t>
            </w:r>
          </w:p>
        </w:tc>
        <w:tc>
          <w:tcPr>
            <w:tcW w:w="5504" w:type="dxa"/>
          </w:tcPr>
          <w:p w14:paraId="1AE76A91" w14:textId="77777777" w:rsidR="00556C82" w:rsidRPr="00157F50" w:rsidRDefault="00556C82" w:rsidP="00556C8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043C101" w14:textId="77777777" w:rsidR="00EE10D8" w:rsidRDefault="00EE10D8"/>
    <w:tbl>
      <w:tblPr>
        <w:tblStyle w:val="TableGridLight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995"/>
        <w:gridCol w:w="1991"/>
        <w:gridCol w:w="2062"/>
        <w:gridCol w:w="1853"/>
        <w:gridCol w:w="2258"/>
      </w:tblGrid>
      <w:tr w:rsidR="00F958F9" w:rsidRPr="00157F50" w14:paraId="45BEC9D5" w14:textId="77777777" w:rsidTr="00A57672">
        <w:trPr>
          <w:trHeight w:val="278"/>
        </w:trPr>
        <w:tc>
          <w:tcPr>
            <w:tcW w:w="1995" w:type="dxa"/>
            <w:vAlign w:val="center"/>
          </w:tcPr>
          <w:p w14:paraId="2C0194AF" w14:textId="2D4A54BB" w:rsidR="00F958F9" w:rsidRPr="00732379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2379">
              <w:rPr>
                <w:rFonts w:ascii="Times New Roman" w:hAnsi="Times New Roman" w:cs="Times New Roman"/>
                <w:b/>
                <w:caps/>
              </w:rPr>
              <w:t>Logeriai</w:t>
            </w:r>
          </w:p>
        </w:tc>
        <w:tc>
          <w:tcPr>
            <w:tcW w:w="1991" w:type="dxa"/>
            <w:vAlign w:val="center"/>
          </w:tcPr>
          <w:p w14:paraId="53B1B758" w14:textId="7FA6BC94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57F50">
              <w:rPr>
                <w:rFonts w:ascii="Times New Roman" w:hAnsi="Times New Roman" w:cs="Times New Roman"/>
                <w:b/>
              </w:rPr>
              <w:t>Pagrindinis</w:t>
            </w:r>
          </w:p>
        </w:tc>
        <w:tc>
          <w:tcPr>
            <w:tcW w:w="2062" w:type="dxa"/>
            <w:vAlign w:val="center"/>
          </w:tcPr>
          <w:p w14:paraId="27AD0551" w14:textId="4828DC26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57F50">
              <w:rPr>
                <w:rFonts w:ascii="Times New Roman" w:hAnsi="Times New Roman" w:cs="Times New Roman"/>
                <w:b/>
              </w:rPr>
              <w:t>Atsarginis</w:t>
            </w:r>
          </w:p>
        </w:tc>
        <w:tc>
          <w:tcPr>
            <w:tcW w:w="1853" w:type="dxa"/>
            <w:vAlign w:val="center"/>
          </w:tcPr>
          <w:p w14:paraId="79796A82" w14:textId="22908E88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57F50">
              <w:rPr>
                <w:rFonts w:ascii="Times New Roman" w:hAnsi="Times New Roman" w:cs="Times New Roman"/>
                <w:b/>
              </w:rPr>
              <w:t>Atsarginis</w:t>
            </w:r>
          </w:p>
        </w:tc>
        <w:tc>
          <w:tcPr>
            <w:tcW w:w="2258" w:type="dxa"/>
            <w:vAlign w:val="center"/>
          </w:tcPr>
          <w:p w14:paraId="33B1C427" w14:textId="1CA177B0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57F50">
              <w:rPr>
                <w:rFonts w:ascii="Times New Roman" w:hAnsi="Times New Roman" w:cs="Times New Roman"/>
                <w:b/>
              </w:rPr>
              <w:t>Atsarginis</w:t>
            </w:r>
          </w:p>
        </w:tc>
      </w:tr>
      <w:tr w:rsidR="00F958F9" w:rsidRPr="00157F50" w14:paraId="46EB0DBE" w14:textId="77777777" w:rsidTr="00A57672">
        <w:trPr>
          <w:trHeight w:val="320"/>
        </w:trPr>
        <w:tc>
          <w:tcPr>
            <w:tcW w:w="1995" w:type="dxa"/>
            <w:vAlign w:val="center"/>
          </w:tcPr>
          <w:p w14:paraId="7F88C04E" w14:textId="4902CFBA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IGC patvirtintas</w:t>
            </w:r>
          </w:p>
        </w:tc>
        <w:tc>
          <w:tcPr>
            <w:tcW w:w="1991" w:type="dxa"/>
            <w:vAlign w:val="center"/>
          </w:tcPr>
          <w:p w14:paraId="3C465E2E" w14:textId="46C9B3A5" w:rsidR="00F958F9" w:rsidRPr="00157F50" w:rsidRDefault="00000000" w:rsidP="00F958F9">
            <w:pPr>
              <w:pStyle w:val="Default"/>
              <w:tabs>
                <w:tab w:val="center" w:pos="1072"/>
              </w:tabs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02604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B1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958F9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9535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8F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958F9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  <w:tc>
          <w:tcPr>
            <w:tcW w:w="2062" w:type="dxa"/>
            <w:vAlign w:val="center"/>
          </w:tcPr>
          <w:p w14:paraId="78094A47" w14:textId="1B3C8B01" w:rsidR="00F958F9" w:rsidRPr="00157F50" w:rsidRDefault="00000000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10687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8F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958F9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664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8F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958F9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  <w:tc>
          <w:tcPr>
            <w:tcW w:w="1853" w:type="dxa"/>
            <w:vAlign w:val="center"/>
          </w:tcPr>
          <w:p w14:paraId="310BDE81" w14:textId="54C62D19" w:rsidR="00F958F9" w:rsidRDefault="00000000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0308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8F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958F9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93100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8F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958F9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  <w:tc>
          <w:tcPr>
            <w:tcW w:w="2258" w:type="dxa"/>
            <w:vAlign w:val="center"/>
          </w:tcPr>
          <w:p w14:paraId="17738CBE" w14:textId="68F8EF94" w:rsidR="00F958F9" w:rsidRPr="00157F50" w:rsidRDefault="00000000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15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8F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958F9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9571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8F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958F9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</w:tr>
      <w:tr w:rsidR="00F958F9" w:rsidRPr="00157F50" w14:paraId="369CA307" w14:textId="77777777" w:rsidTr="00344327">
        <w:trPr>
          <w:trHeight w:val="320"/>
        </w:trPr>
        <w:tc>
          <w:tcPr>
            <w:tcW w:w="1995" w:type="dxa"/>
            <w:vAlign w:val="center"/>
          </w:tcPr>
          <w:p w14:paraId="220DF81B" w14:textId="266DB534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57F50">
              <w:rPr>
                <w:rFonts w:ascii="Times New Roman" w:hAnsi="Times New Roman" w:cs="Times New Roman"/>
                <w:b/>
                <w:smallCaps/>
              </w:rPr>
              <w:t>IGC failų vardai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Pr="00157F50">
              <w:rPr>
                <w:rFonts w:ascii="Times New Roman" w:hAnsi="Times New Roman" w:cs="Times New Roman"/>
                <w:b/>
                <w:smallCaps/>
              </w:rPr>
              <w:t>(min. 4 simboliai)</w:t>
            </w:r>
          </w:p>
        </w:tc>
        <w:tc>
          <w:tcPr>
            <w:tcW w:w="1991" w:type="dxa"/>
            <w:vAlign w:val="center"/>
          </w:tcPr>
          <w:p w14:paraId="0CF3F75B" w14:textId="77777777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Align w:val="center"/>
          </w:tcPr>
          <w:p w14:paraId="0865ADB9" w14:textId="79BB508C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3" w:type="dxa"/>
            <w:vAlign w:val="center"/>
          </w:tcPr>
          <w:p w14:paraId="7181E36D" w14:textId="77777777" w:rsidR="00F958F9" w:rsidRPr="00157F50" w:rsidRDefault="00F958F9" w:rsidP="0034432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FC6544B" w14:textId="2B72E32C" w:rsidR="00F958F9" w:rsidRPr="00157F50" w:rsidRDefault="00F958F9" w:rsidP="00F958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266" w:rsidRPr="00157F50" w14:paraId="62434D26" w14:textId="77777777" w:rsidTr="0076544B">
        <w:trPr>
          <w:trHeight w:val="320"/>
        </w:trPr>
        <w:tc>
          <w:tcPr>
            <w:tcW w:w="1995" w:type="dxa"/>
            <w:vAlign w:val="center"/>
          </w:tcPr>
          <w:p w14:paraId="498D823A" w14:textId="3741FF93" w:rsidR="00745266" w:rsidRPr="00157F50" w:rsidRDefault="00745266" w:rsidP="0074526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Yra AHR</w:t>
            </w:r>
          </w:p>
        </w:tc>
        <w:tc>
          <w:tcPr>
            <w:tcW w:w="1991" w:type="dxa"/>
            <w:vAlign w:val="center"/>
          </w:tcPr>
          <w:p w14:paraId="54C9BB9E" w14:textId="1724B0F3" w:rsidR="00745266" w:rsidRPr="00157F50" w:rsidRDefault="00000000" w:rsidP="0074526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88728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B1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45266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983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6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45266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  <w:tc>
          <w:tcPr>
            <w:tcW w:w="2062" w:type="dxa"/>
            <w:vAlign w:val="center"/>
          </w:tcPr>
          <w:p w14:paraId="766D71DC" w14:textId="028FD6E0" w:rsidR="00745266" w:rsidRPr="00157F50" w:rsidRDefault="00000000" w:rsidP="0074526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3334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1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45266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9802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00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45266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  <w:tc>
          <w:tcPr>
            <w:tcW w:w="1853" w:type="dxa"/>
            <w:vAlign w:val="center"/>
          </w:tcPr>
          <w:p w14:paraId="5B40892C" w14:textId="6C8A8F8E" w:rsidR="00745266" w:rsidRPr="00157F50" w:rsidRDefault="00000000" w:rsidP="0074526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1282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6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45266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8681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6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45266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  <w:tc>
          <w:tcPr>
            <w:tcW w:w="2258" w:type="dxa"/>
            <w:vAlign w:val="center"/>
          </w:tcPr>
          <w:p w14:paraId="5FB5F34A" w14:textId="1AB21CF8" w:rsidR="00745266" w:rsidRPr="00157F50" w:rsidRDefault="00000000" w:rsidP="0074526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07261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6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45266">
              <w:rPr>
                <w:rFonts w:ascii="Times New Roman" w:hAnsi="Times New Roman" w:cs="Times New Roman"/>
                <w:b/>
              </w:rPr>
              <w:t xml:space="preserve"> Taip,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712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66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45266">
              <w:rPr>
                <w:rFonts w:ascii="Times New Roman" w:hAnsi="Times New Roman" w:cs="Times New Roman"/>
                <w:b/>
              </w:rPr>
              <w:t xml:space="preserve"> Ne</w:t>
            </w:r>
          </w:p>
        </w:tc>
      </w:tr>
    </w:tbl>
    <w:p w14:paraId="10785E5E" w14:textId="77777777" w:rsidR="002A6F0A" w:rsidRDefault="002A6F0A"/>
    <w:p w14:paraId="3A05625A" w14:textId="605093E9" w:rsidR="000E45C3" w:rsidRPr="00732379" w:rsidRDefault="00257009">
      <w:pPr>
        <w:rPr>
          <w:lang w:val="lt-LT"/>
        </w:rPr>
      </w:pPr>
      <w:r w:rsidRPr="00732379">
        <w:rPr>
          <w:rFonts w:ascii="Times New Roman" w:hAnsi="Times New Roman" w:cs="Times New Roman"/>
          <w:b/>
          <w:smallCaps/>
          <w:sz w:val="24"/>
          <w:szCs w:val="24"/>
          <w:lang w:val="lt-LT"/>
        </w:rPr>
        <w:t xml:space="preserve">Apsigyvenimas </w:t>
      </w:r>
      <w:r w:rsidR="00732379" w:rsidRPr="00732379">
        <w:rPr>
          <w:rFonts w:ascii="Times New Roman" w:hAnsi="Times New Roman" w:cs="Times New Roman"/>
          <w:b/>
          <w:smallCaps/>
          <w:sz w:val="24"/>
          <w:szCs w:val="24"/>
          <w:lang w:val="lt-LT"/>
        </w:rPr>
        <w:t>ir maitinimas</w:t>
      </w:r>
      <w:r w:rsidRPr="00732379">
        <w:rPr>
          <w:rFonts w:ascii="Times New Roman" w:hAnsi="Times New Roman" w:cs="Times New Roman"/>
          <w:b/>
          <w:smallCaps/>
          <w:sz w:val="24"/>
          <w:szCs w:val="24"/>
          <w:lang w:val="lt-LT"/>
        </w:rPr>
        <w:t xml:space="preserve"> </w:t>
      </w:r>
      <w:r w:rsidR="00732379" w:rsidRPr="00732379">
        <w:rPr>
          <w:rFonts w:ascii="Times New Roman" w:hAnsi="Times New Roman" w:cs="Times New Roman"/>
          <w:b/>
          <w:smallCaps/>
          <w:sz w:val="24"/>
          <w:szCs w:val="24"/>
          <w:lang w:val="lt-LT"/>
        </w:rPr>
        <w:t xml:space="preserve">čempionato </w:t>
      </w:r>
      <w:r w:rsidRPr="00732379">
        <w:rPr>
          <w:rFonts w:ascii="Times New Roman" w:hAnsi="Times New Roman" w:cs="Times New Roman"/>
          <w:b/>
          <w:smallCaps/>
          <w:sz w:val="24"/>
          <w:szCs w:val="24"/>
          <w:lang w:val="lt-LT"/>
        </w:rPr>
        <w:t>metu</w:t>
      </w:r>
    </w:p>
    <w:tbl>
      <w:tblPr>
        <w:tblStyle w:val="TableGridLight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154"/>
        <w:gridCol w:w="6005"/>
      </w:tblGrid>
      <w:tr w:rsidR="00556C82" w:rsidRPr="00157F50" w14:paraId="1808CD5A" w14:textId="77777777" w:rsidTr="00F54F9D">
        <w:trPr>
          <w:trHeight w:val="295"/>
        </w:trPr>
        <w:tc>
          <w:tcPr>
            <w:tcW w:w="4154" w:type="dxa"/>
          </w:tcPr>
          <w:p w14:paraId="496B97B3" w14:textId="582EB2FA" w:rsidR="00556C82" w:rsidRPr="00157F50" w:rsidRDefault="00000000" w:rsidP="00556C82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69673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F0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B6C98" w:rsidRPr="00157F50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7006AC">
              <w:rPr>
                <w:rFonts w:ascii="Times New Roman" w:hAnsi="Times New Roman" w:cs="Times New Roman"/>
                <w:b/>
                <w:smallCaps/>
              </w:rPr>
              <w:t>A</w:t>
            </w:r>
            <w:r w:rsidR="00556C82" w:rsidRPr="00157F50">
              <w:rPr>
                <w:rFonts w:ascii="Times New Roman" w:hAnsi="Times New Roman" w:cs="Times New Roman"/>
                <w:b/>
                <w:smallCaps/>
              </w:rPr>
              <w:t>erodromo kempinge</w:t>
            </w:r>
          </w:p>
        </w:tc>
        <w:tc>
          <w:tcPr>
            <w:tcW w:w="6005" w:type="dxa"/>
          </w:tcPr>
          <w:p w14:paraId="3FA780E6" w14:textId="2F67983E" w:rsidR="00556C82" w:rsidRPr="00EE60DA" w:rsidRDefault="00EE60DA" w:rsidP="00556C8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E60DA">
              <w:rPr>
                <w:rFonts w:ascii="Times New Roman" w:hAnsi="Times New Roman" w:cs="Times New Roman"/>
                <w:bCs/>
              </w:rPr>
              <w:t>60€ už kemperį ar palapinę visam varžybų laikotarpiui</w:t>
            </w:r>
          </w:p>
        </w:tc>
      </w:tr>
      <w:tr w:rsidR="005B6C98" w:rsidRPr="00157F50" w14:paraId="390CB055" w14:textId="77777777" w:rsidTr="00F54F9D">
        <w:trPr>
          <w:trHeight w:val="295"/>
        </w:trPr>
        <w:tc>
          <w:tcPr>
            <w:tcW w:w="4154" w:type="dxa"/>
          </w:tcPr>
          <w:p w14:paraId="5FFD579F" w14:textId="50A9C05B" w:rsidR="005B6C98" w:rsidRPr="00157F50" w:rsidRDefault="00000000" w:rsidP="005B6C98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4913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C98" w:rsidRPr="00AA700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B6C98" w:rsidRPr="00AA7001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734DC8">
              <w:rPr>
                <w:rFonts w:ascii="Times New Roman" w:hAnsi="Times New Roman" w:cs="Times New Roman"/>
                <w:b/>
                <w:smallCaps/>
              </w:rPr>
              <w:t>„Alytnamyje“</w:t>
            </w:r>
            <w:r w:rsidR="005B6C98" w:rsidRPr="00AA7001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</w:p>
        </w:tc>
        <w:tc>
          <w:tcPr>
            <w:tcW w:w="6005" w:type="dxa"/>
          </w:tcPr>
          <w:p w14:paraId="15174708" w14:textId="62CF9AE2" w:rsidR="005B6C98" w:rsidRPr="00EE60DA" w:rsidRDefault="00B86407" w:rsidP="005B6C9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407">
              <w:rPr>
                <w:rFonts w:ascii="Times New Roman" w:hAnsi="Times New Roman" w:cs="Times New Roman"/>
                <w:bCs/>
              </w:rPr>
              <w:t>100€ asmeniui visam varžybų laikotarpiui</w:t>
            </w:r>
          </w:p>
        </w:tc>
      </w:tr>
      <w:tr w:rsidR="005B6C98" w:rsidRPr="00157F50" w14:paraId="40B6B7B2" w14:textId="77777777" w:rsidTr="00F54F9D">
        <w:trPr>
          <w:trHeight w:val="295"/>
        </w:trPr>
        <w:tc>
          <w:tcPr>
            <w:tcW w:w="4154" w:type="dxa"/>
          </w:tcPr>
          <w:p w14:paraId="6AC21FA2" w14:textId="4962D634" w:rsidR="005B6C98" w:rsidRPr="00157F50" w:rsidRDefault="00000000" w:rsidP="005B6C98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2383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C98" w:rsidRPr="00AA700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B6C98" w:rsidRPr="00AA7001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734DC8">
              <w:rPr>
                <w:rFonts w:ascii="Times New Roman" w:hAnsi="Times New Roman" w:cs="Times New Roman"/>
                <w:b/>
                <w:smallCaps/>
              </w:rPr>
              <w:t>Debesotoje</w:t>
            </w:r>
          </w:p>
        </w:tc>
        <w:tc>
          <w:tcPr>
            <w:tcW w:w="6005" w:type="dxa"/>
          </w:tcPr>
          <w:p w14:paraId="3444712E" w14:textId="395684A2" w:rsidR="005B6C98" w:rsidRPr="00EE60DA" w:rsidRDefault="00B86407" w:rsidP="005B6C9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Kaina priklausomai nuo kambario</w:t>
            </w:r>
          </w:p>
        </w:tc>
      </w:tr>
      <w:tr w:rsidR="00FC72C4" w:rsidRPr="00157F50" w14:paraId="2AF69E99" w14:textId="77777777" w:rsidTr="00F54F9D">
        <w:trPr>
          <w:trHeight w:val="295"/>
        </w:trPr>
        <w:tc>
          <w:tcPr>
            <w:tcW w:w="4154" w:type="dxa"/>
          </w:tcPr>
          <w:p w14:paraId="411051BE" w14:textId="7227A682" w:rsidR="00FC72C4" w:rsidRPr="00AA7001" w:rsidRDefault="00000000" w:rsidP="005B6C98">
            <w:pPr>
              <w:pStyle w:val="Default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05453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2C4" w:rsidRPr="00AA700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C72C4" w:rsidRPr="00AA7001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FC72C4">
              <w:rPr>
                <w:rFonts w:ascii="Times New Roman" w:hAnsi="Times New Roman" w:cs="Times New Roman"/>
                <w:b/>
                <w:smallCaps/>
              </w:rPr>
              <w:t>Kitur</w:t>
            </w:r>
          </w:p>
        </w:tc>
        <w:tc>
          <w:tcPr>
            <w:tcW w:w="6005" w:type="dxa"/>
          </w:tcPr>
          <w:p w14:paraId="2A1CB91F" w14:textId="77777777" w:rsidR="00FC72C4" w:rsidRDefault="00FC72C4" w:rsidP="005B6C98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5B6C98" w:rsidRPr="00157F50" w14:paraId="4627FFDB" w14:textId="77777777" w:rsidTr="00F54F9D">
        <w:trPr>
          <w:trHeight w:val="295"/>
        </w:trPr>
        <w:tc>
          <w:tcPr>
            <w:tcW w:w="4154" w:type="dxa"/>
          </w:tcPr>
          <w:p w14:paraId="7643692A" w14:textId="4708A727" w:rsidR="005B6C98" w:rsidRPr="00157F50" w:rsidRDefault="00000000" w:rsidP="005B6C98">
            <w:pPr>
              <w:pStyle w:val="Default"/>
              <w:rPr>
                <w:rFonts w:ascii="Times New Roman" w:hAnsi="Times New Roman" w:cs="Times New Roman"/>
                <w:b/>
                <w:smallCaps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1464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C98" w:rsidRPr="00AA700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B6C98" w:rsidRPr="00AA7001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516227">
              <w:rPr>
                <w:rFonts w:ascii="Times New Roman" w:hAnsi="Times New Roman" w:cs="Times New Roman"/>
                <w:b/>
                <w:smallCaps/>
              </w:rPr>
              <w:t>Reikės maitinimo Debesotoje</w:t>
            </w:r>
            <w:r w:rsidR="005B6C98" w:rsidRPr="00AA7001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</w:p>
        </w:tc>
        <w:tc>
          <w:tcPr>
            <w:tcW w:w="6005" w:type="dxa"/>
          </w:tcPr>
          <w:p w14:paraId="13267A21" w14:textId="77777777" w:rsidR="005B6C98" w:rsidRPr="00EE60DA" w:rsidRDefault="005B6C98" w:rsidP="005B6C98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4BAA859" w14:textId="4B4A282E" w:rsidR="003C3289" w:rsidRPr="00157F50" w:rsidRDefault="003C3289" w:rsidP="00501FEF">
      <w:pPr>
        <w:pStyle w:val="Default"/>
        <w:rPr>
          <w:rFonts w:ascii="Times New Roman" w:hAnsi="Times New Roman" w:cs="Times New Roman"/>
        </w:rPr>
      </w:pPr>
    </w:p>
    <w:p w14:paraId="27D93015" w14:textId="21FAD5EE" w:rsidR="003C3289" w:rsidRPr="00821B16" w:rsidRDefault="008017BB" w:rsidP="00E77221">
      <w:pPr>
        <w:pStyle w:val="Default"/>
        <w:jc w:val="both"/>
        <w:rPr>
          <w:rFonts w:ascii="Times New Roman" w:hAnsi="Times New Roman" w:cs="Times New Roman"/>
          <w:bCs/>
        </w:rPr>
      </w:pPr>
      <w:r w:rsidRPr="00821B16">
        <w:rPr>
          <w:rFonts w:ascii="Times New Roman" w:hAnsi="Times New Roman" w:cs="Times New Roman"/>
        </w:rPr>
        <w:t xml:space="preserve">Varžybų dalyviai turi užpildyti šią registracijos-deklaracijos formą ir ją pateikti e-paštu </w:t>
      </w:r>
      <w:hyperlink r:id="rId8" w:history="1">
        <w:r w:rsidR="00E77221" w:rsidRPr="00C05D2D">
          <w:rPr>
            <w:rStyle w:val="Hyperlink"/>
            <w:rFonts w:ascii="Times New Roman" w:hAnsi="Times New Roman" w:cs="Times New Roman"/>
          </w:rPr>
          <w:t>registracija@pociunai.lt</w:t>
        </w:r>
      </w:hyperlink>
      <w:r w:rsidR="00E77221">
        <w:rPr>
          <w:rFonts w:ascii="Times New Roman" w:hAnsi="Times New Roman" w:cs="Times New Roman"/>
        </w:rPr>
        <w:t xml:space="preserve"> </w:t>
      </w:r>
      <w:r w:rsidRPr="00821B16">
        <w:rPr>
          <w:rFonts w:ascii="Times New Roman" w:hAnsi="Times New Roman" w:cs="Times New Roman"/>
        </w:rPr>
        <w:t xml:space="preserve">iki pirmo pasitarimo-saugos brifingo. Prieš registracijos-deklaracijos formos pateikimą </w:t>
      </w:r>
      <w:r w:rsidRPr="00821B16">
        <w:rPr>
          <w:rFonts w:ascii="Times New Roman" w:hAnsi="Times New Roman" w:cs="Times New Roman"/>
          <w:b/>
          <w:bCs/>
        </w:rPr>
        <w:t>būtina</w:t>
      </w:r>
      <w:r w:rsidRPr="00821B16">
        <w:rPr>
          <w:rFonts w:ascii="Times New Roman" w:hAnsi="Times New Roman" w:cs="Times New Roman"/>
          <w:lang w:val="en-US"/>
        </w:rPr>
        <w:t xml:space="preserve"> </w:t>
      </w:r>
      <w:r w:rsidRPr="00821B16">
        <w:rPr>
          <w:rFonts w:ascii="Times New Roman" w:hAnsi="Times New Roman" w:cs="Times New Roman"/>
          <w:b/>
          <w:bCs/>
        </w:rPr>
        <w:t>atlikti bankinį pavedimą</w:t>
      </w:r>
      <w:r w:rsidR="003E5A99" w:rsidRPr="00821B16">
        <w:rPr>
          <w:rFonts w:ascii="Times New Roman" w:hAnsi="Times New Roman" w:cs="Times New Roman"/>
          <w:b/>
          <w:bCs/>
        </w:rPr>
        <w:t xml:space="preserve"> (</w:t>
      </w:r>
      <w:r w:rsidR="003E5A99" w:rsidRPr="00821B16">
        <w:rPr>
          <w:rFonts w:ascii="Times New Roman" w:hAnsi="Times New Roman" w:cs="Times New Roman"/>
        </w:rPr>
        <w:t>Kauno apskrities aviacijos sklandymo klubas</w:t>
      </w:r>
      <w:r w:rsidR="00F07E73" w:rsidRPr="00821B16">
        <w:rPr>
          <w:rFonts w:ascii="Times New Roman" w:hAnsi="Times New Roman" w:cs="Times New Roman"/>
        </w:rPr>
        <w:t xml:space="preserve">, </w:t>
      </w:r>
      <w:r w:rsidR="00805A4E" w:rsidRPr="00821B16">
        <w:rPr>
          <w:rFonts w:ascii="Times New Roman" w:hAnsi="Times New Roman" w:cs="Times New Roman"/>
        </w:rPr>
        <w:t xml:space="preserve">kodas 191668590, </w:t>
      </w:r>
      <w:r w:rsidR="00821B16" w:rsidRPr="00821B16">
        <w:rPr>
          <w:rFonts w:ascii="Times New Roman" w:hAnsi="Times New Roman" w:cs="Times New Roman"/>
        </w:rPr>
        <w:t>IBAN LT437300010002246869, Swedbank AB)</w:t>
      </w:r>
      <w:r w:rsidRPr="00821B1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21B16">
        <w:rPr>
          <w:rFonts w:ascii="Times New Roman" w:hAnsi="Times New Roman" w:cs="Times New Roman"/>
        </w:rPr>
        <w:t>arba</w:t>
      </w:r>
      <w:r w:rsidRPr="00821B1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21B16">
        <w:rPr>
          <w:rFonts w:ascii="Times New Roman" w:hAnsi="Times New Roman" w:cs="Times New Roman"/>
          <w:b/>
          <w:bCs/>
        </w:rPr>
        <w:t>atsikaityti bankine kortele</w:t>
      </w:r>
      <w:r w:rsidRPr="00821B16">
        <w:rPr>
          <w:rFonts w:ascii="Times New Roman" w:hAnsi="Times New Roman" w:cs="Times New Roman"/>
        </w:rPr>
        <w:t xml:space="preserve"> sumokant varžybų starto mokestį ir už </w:t>
      </w:r>
      <w:r w:rsidRPr="00821B16">
        <w:rPr>
          <w:rFonts w:ascii="Times New Roman" w:hAnsi="Times New Roman" w:cs="Times New Roman"/>
          <w:b/>
        </w:rPr>
        <w:t>5</w:t>
      </w:r>
      <w:r w:rsidRPr="00821B16">
        <w:rPr>
          <w:rFonts w:ascii="Times New Roman" w:hAnsi="Times New Roman" w:cs="Times New Roman"/>
        </w:rPr>
        <w:t xml:space="preserve"> pakėlimus į priekį. Pavedimo paskirtyje nurodant </w:t>
      </w:r>
      <w:r w:rsidRPr="00821B16">
        <w:rPr>
          <w:rFonts w:ascii="Times New Roman" w:hAnsi="Times New Roman" w:cs="Times New Roman"/>
          <w:i/>
          <w:iCs/>
        </w:rPr>
        <w:t>„</w:t>
      </w:r>
      <w:r w:rsidRPr="00821B16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Dalyvio mokesčiai</w:t>
      </w:r>
      <w:r w:rsidRPr="00821B16">
        <w:rPr>
          <w:rFonts w:ascii="Times New Roman" w:hAnsi="Times New Roman" w:cs="Times New Roman"/>
          <w:i/>
          <w:iCs/>
        </w:rPr>
        <w:t>“.</w:t>
      </w:r>
    </w:p>
    <w:p w14:paraId="3CF9773B" w14:textId="77777777" w:rsidR="003C3289" w:rsidRPr="00157F50" w:rsidRDefault="003C3289" w:rsidP="00501FEF">
      <w:pPr>
        <w:pStyle w:val="Default"/>
        <w:rPr>
          <w:rFonts w:ascii="Times New Roman" w:hAnsi="Times New Roman" w:cs="Times New Roman"/>
          <w:b/>
        </w:rPr>
      </w:pPr>
    </w:p>
    <w:p w14:paraId="495FDE8F" w14:textId="3F83186E" w:rsidR="00501FEF" w:rsidRPr="009B423D" w:rsidRDefault="00A9119B" w:rsidP="00501FEF">
      <w:pPr>
        <w:pStyle w:val="Default"/>
        <w:rPr>
          <w:rFonts w:ascii="Times New Roman" w:hAnsi="Times New Roman" w:cs="Times New Roman"/>
          <w:bCs/>
        </w:rPr>
      </w:pPr>
      <w:r w:rsidRPr="009B423D">
        <w:rPr>
          <w:rFonts w:ascii="Times New Roman" w:hAnsi="Times New Roman" w:cs="Times New Roman"/>
          <w:b/>
        </w:rPr>
        <w:t>Patvirtinu</w:t>
      </w:r>
      <w:r w:rsidR="00501FEF" w:rsidRPr="009B423D">
        <w:rPr>
          <w:rFonts w:ascii="Times New Roman" w:hAnsi="Times New Roman" w:cs="Times New Roman"/>
          <w:bCs/>
        </w:rPr>
        <w:t>, kad anketoje pateikta informacija yra teisinga.</w:t>
      </w:r>
    </w:p>
    <w:p w14:paraId="5FEBCE10" w14:textId="21B1D800" w:rsidR="00E74D78" w:rsidRPr="009B423D" w:rsidRDefault="00C039D0" w:rsidP="00501FEF">
      <w:pPr>
        <w:pStyle w:val="Default"/>
        <w:rPr>
          <w:rFonts w:ascii="Times New Roman" w:hAnsi="Times New Roman" w:cs="Times New Roman"/>
          <w:bCs/>
        </w:rPr>
      </w:pPr>
      <w:r w:rsidRPr="009B423D">
        <w:rPr>
          <w:rFonts w:ascii="Times New Roman" w:hAnsi="Times New Roman" w:cs="Times New Roman"/>
          <w:b/>
        </w:rPr>
        <w:t>Patvirtinu</w:t>
      </w:r>
      <w:r w:rsidRPr="009B423D">
        <w:rPr>
          <w:rFonts w:ascii="Times New Roman" w:hAnsi="Times New Roman" w:cs="Times New Roman"/>
          <w:bCs/>
        </w:rPr>
        <w:t xml:space="preserve">, kad </w:t>
      </w:r>
      <w:r w:rsidR="00AC4F9C" w:rsidRPr="009B423D">
        <w:rPr>
          <w:rFonts w:ascii="Times New Roman" w:hAnsi="Times New Roman" w:cs="Times New Roman"/>
          <w:bCs/>
        </w:rPr>
        <w:t>FLARM, OGN arba kit</w:t>
      </w:r>
      <w:r w:rsidR="006B5886" w:rsidRPr="009B423D">
        <w:rPr>
          <w:rFonts w:ascii="Times New Roman" w:hAnsi="Times New Roman" w:cs="Times New Roman"/>
          <w:bCs/>
        </w:rPr>
        <w:t>ok</w:t>
      </w:r>
      <w:r w:rsidR="00D51B5C" w:rsidRPr="009B423D">
        <w:rPr>
          <w:rFonts w:ascii="Times New Roman" w:hAnsi="Times New Roman" w:cs="Times New Roman"/>
          <w:bCs/>
        </w:rPr>
        <w:t>į</w:t>
      </w:r>
      <w:r w:rsidR="00AC4F9C" w:rsidRPr="009B423D">
        <w:rPr>
          <w:rFonts w:ascii="Times New Roman" w:hAnsi="Times New Roman" w:cs="Times New Roman"/>
          <w:bCs/>
        </w:rPr>
        <w:t xml:space="preserve"> įrengin</w:t>
      </w:r>
      <w:r w:rsidR="00D51B5C" w:rsidRPr="009B423D">
        <w:rPr>
          <w:rFonts w:ascii="Times New Roman" w:hAnsi="Times New Roman" w:cs="Times New Roman"/>
          <w:bCs/>
        </w:rPr>
        <w:t>į</w:t>
      </w:r>
      <w:r w:rsidR="00AC4F9C" w:rsidRPr="009B423D">
        <w:rPr>
          <w:rFonts w:ascii="Times New Roman" w:hAnsi="Times New Roman" w:cs="Times New Roman"/>
          <w:bCs/>
        </w:rPr>
        <w:t xml:space="preserve"> </w:t>
      </w:r>
      <w:r w:rsidR="00D51B5C" w:rsidRPr="009B423D">
        <w:rPr>
          <w:rFonts w:ascii="Times New Roman" w:hAnsi="Times New Roman" w:cs="Times New Roman"/>
          <w:bCs/>
        </w:rPr>
        <w:t>esu</w:t>
      </w:r>
      <w:r w:rsidR="00AC4F9C" w:rsidRPr="009B423D">
        <w:rPr>
          <w:rFonts w:ascii="Times New Roman" w:hAnsi="Times New Roman" w:cs="Times New Roman"/>
          <w:bCs/>
        </w:rPr>
        <w:t xml:space="preserve"> </w:t>
      </w:r>
      <w:r w:rsidR="006B5886" w:rsidRPr="009B423D">
        <w:rPr>
          <w:rFonts w:ascii="Times New Roman" w:hAnsi="Times New Roman" w:cs="Times New Roman"/>
          <w:bCs/>
        </w:rPr>
        <w:t>užregistravę</w:t>
      </w:r>
      <w:r w:rsidR="00D51B5C" w:rsidRPr="009B423D">
        <w:rPr>
          <w:rFonts w:ascii="Times New Roman" w:hAnsi="Times New Roman" w:cs="Times New Roman"/>
          <w:bCs/>
        </w:rPr>
        <w:t>s</w:t>
      </w:r>
      <w:r w:rsidR="006B5886" w:rsidRPr="009B423D">
        <w:rPr>
          <w:rFonts w:ascii="Times New Roman" w:hAnsi="Times New Roman" w:cs="Times New Roman"/>
          <w:bCs/>
        </w:rPr>
        <w:t xml:space="preserve"> OGN duomenų bazėje </w:t>
      </w:r>
      <w:hyperlink r:id="rId9" w:history="1">
        <w:r w:rsidR="00D51B5C" w:rsidRPr="009B423D">
          <w:rPr>
            <w:rStyle w:val="Hyperlink"/>
            <w:rFonts w:ascii="Times New Roman" w:hAnsi="Times New Roman" w:cs="Times New Roman"/>
            <w:bCs/>
          </w:rPr>
          <w:t>https://ddb.glidernet.org/</w:t>
        </w:r>
      </w:hyperlink>
      <w:r w:rsidR="00D51B5C" w:rsidRPr="009B423D">
        <w:rPr>
          <w:rFonts w:ascii="Times New Roman" w:hAnsi="Times New Roman" w:cs="Times New Roman"/>
          <w:bCs/>
        </w:rPr>
        <w:t xml:space="preserve"> </w:t>
      </w:r>
      <w:r w:rsidR="006B5886" w:rsidRPr="009B423D">
        <w:rPr>
          <w:rFonts w:ascii="Times New Roman" w:hAnsi="Times New Roman" w:cs="Times New Roman"/>
          <w:bCs/>
        </w:rPr>
        <w:t xml:space="preserve">su oficialiu </w:t>
      </w:r>
      <w:r w:rsidR="001758D3" w:rsidRPr="009B423D">
        <w:rPr>
          <w:rFonts w:ascii="Times New Roman" w:hAnsi="Times New Roman" w:cs="Times New Roman"/>
          <w:bCs/>
        </w:rPr>
        <w:t xml:space="preserve">sklandytuvo </w:t>
      </w:r>
      <w:r w:rsidR="006B5886" w:rsidRPr="009B423D">
        <w:rPr>
          <w:rFonts w:ascii="Times New Roman" w:hAnsi="Times New Roman" w:cs="Times New Roman"/>
          <w:bCs/>
        </w:rPr>
        <w:t>šaukiniu</w:t>
      </w:r>
      <w:r w:rsidR="003E28EA" w:rsidRPr="009B423D">
        <w:rPr>
          <w:rFonts w:ascii="Times New Roman" w:hAnsi="Times New Roman" w:cs="Times New Roman"/>
          <w:bCs/>
        </w:rPr>
        <w:t>.</w:t>
      </w:r>
    </w:p>
    <w:p w14:paraId="55369BD5" w14:textId="7A88EC3D" w:rsidR="008D2ACD" w:rsidRPr="009B423D" w:rsidRDefault="008D2ACD" w:rsidP="00501FEF">
      <w:pPr>
        <w:pStyle w:val="Default"/>
        <w:rPr>
          <w:rFonts w:ascii="Times New Roman" w:hAnsi="Times New Roman" w:cs="Times New Roman"/>
          <w:bCs/>
        </w:rPr>
      </w:pPr>
      <w:r w:rsidRPr="009B423D">
        <w:rPr>
          <w:rFonts w:ascii="Times New Roman" w:hAnsi="Times New Roman" w:cs="Times New Roman"/>
          <w:b/>
        </w:rPr>
        <w:t>Patvirtinu</w:t>
      </w:r>
      <w:r w:rsidRPr="009B423D">
        <w:rPr>
          <w:rFonts w:ascii="Times New Roman" w:hAnsi="Times New Roman" w:cs="Times New Roman"/>
          <w:bCs/>
        </w:rPr>
        <w:t>, kad sumokėja</w:t>
      </w:r>
      <w:r w:rsidR="001758D3" w:rsidRPr="009B423D">
        <w:rPr>
          <w:rFonts w:ascii="Times New Roman" w:hAnsi="Times New Roman" w:cs="Times New Roman"/>
          <w:bCs/>
        </w:rPr>
        <w:t>u</w:t>
      </w:r>
      <w:r w:rsidRPr="009B423D">
        <w:rPr>
          <w:rFonts w:ascii="Times New Roman" w:hAnsi="Times New Roman" w:cs="Times New Roman"/>
          <w:bCs/>
        </w:rPr>
        <w:t xml:space="preserve"> starto mokestį ir už </w:t>
      </w:r>
      <w:r w:rsidRPr="009B423D">
        <w:rPr>
          <w:rFonts w:ascii="Times New Roman" w:hAnsi="Times New Roman" w:cs="Times New Roman"/>
          <w:bCs/>
          <w:lang w:val="en-US"/>
        </w:rPr>
        <w:t xml:space="preserve">5 </w:t>
      </w:r>
      <w:r w:rsidRPr="009B423D">
        <w:rPr>
          <w:rFonts w:ascii="Times New Roman" w:hAnsi="Times New Roman" w:cs="Times New Roman"/>
          <w:bCs/>
        </w:rPr>
        <w:t xml:space="preserve">pakėlimus </w:t>
      </w:r>
      <w:r w:rsidR="00E70510" w:rsidRPr="009B423D">
        <w:rPr>
          <w:rFonts w:ascii="Times New Roman" w:hAnsi="Times New Roman" w:cs="Times New Roman"/>
          <w:bCs/>
        </w:rPr>
        <w:t>į priekį</w:t>
      </w:r>
      <w:r w:rsidR="001758D3" w:rsidRPr="009B423D">
        <w:rPr>
          <w:rFonts w:ascii="Times New Roman" w:hAnsi="Times New Roman" w:cs="Times New Roman"/>
          <w:bCs/>
        </w:rPr>
        <w:t>.</w:t>
      </w:r>
    </w:p>
    <w:p w14:paraId="7DEA02C4" w14:textId="77777777" w:rsidR="00501FEF" w:rsidRPr="00157F50" w:rsidRDefault="00501FEF" w:rsidP="00501FEF">
      <w:pPr>
        <w:pStyle w:val="Default"/>
        <w:rPr>
          <w:rFonts w:ascii="Times New Roman" w:hAnsi="Times New Roman" w:cs="Times New Roman"/>
          <w:b/>
        </w:rPr>
      </w:pPr>
    </w:p>
    <w:p w14:paraId="36C53AF6" w14:textId="4D217A87" w:rsidR="00501FEF" w:rsidRPr="00E70510" w:rsidRDefault="00501FEF" w:rsidP="00F62D14">
      <w:pPr>
        <w:pStyle w:val="Default"/>
        <w:rPr>
          <w:rFonts w:ascii="Times New Roman" w:hAnsi="Times New Roman" w:cs="Times New Roman"/>
          <w:bCs/>
        </w:rPr>
      </w:pPr>
      <w:r w:rsidRPr="00E70510">
        <w:rPr>
          <w:rFonts w:ascii="Times New Roman" w:hAnsi="Times New Roman" w:cs="Times New Roman"/>
          <w:bCs/>
        </w:rPr>
        <w:t>Vardas, Pavardė:</w:t>
      </w:r>
      <w:r w:rsidR="00DD5881" w:rsidRPr="00E70510">
        <w:rPr>
          <w:rFonts w:ascii="Times New Roman" w:hAnsi="Times New Roman" w:cs="Times New Roman"/>
          <w:bCs/>
        </w:rPr>
        <w:t xml:space="preserve"> </w:t>
      </w:r>
      <w:r w:rsidR="00DF3771" w:rsidRPr="00E70510">
        <w:rPr>
          <w:rFonts w:ascii="Times New Roman" w:hAnsi="Times New Roman" w:cs="Times New Roman"/>
          <w:bCs/>
        </w:rPr>
        <w:t xml:space="preserve"> </w:t>
      </w:r>
      <w:r w:rsidR="00DF3771" w:rsidRPr="00E70510">
        <w:rPr>
          <w:rFonts w:ascii="Times New Roman" w:hAnsi="Times New Roman" w:cs="Times New Roman"/>
          <w:bCs/>
        </w:rPr>
        <w:tab/>
      </w:r>
      <w:r w:rsidR="00DF3771" w:rsidRPr="00E70510">
        <w:rPr>
          <w:rFonts w:ascii="Times New Roman" w:hAnsi="Times New Roman" w:cs="Times New Roman"/>
          <w:bCs/>
        </w:rPr>
        <w:tab/>
      </w:r>
      <w:r w:rsidR="00DF3771" w:rsidRPr="00E70510">
        <w:rPr>
          <w:rFonts w:ascii="Times New Roman" w:hAnsi="Times New Roman" w:cs="Times New Roman"/>
          <w:bCs/>
        </w:rPr>
        <w:tab/>
      </w:r>
      <w:r w:rsidR="00443E90" w:rsidRPr="00E70510">
        <w:rPr>
          <w:rFonts w:ascii="Times New Roman" w:hAnsi="Times New Roman" w:cs="Times New Roman"/>
          <w:bCs/>
        </w:rPr>
        <w:tab/>
      </w:r>
      <w:r w:rsidRPr="00E70510">
        <w:rPr>
          <w:rFonts w:ascii="Times New Roman" w:hAnsi="Times New Roman" w:cs="Times New Roman"/>
          <w:bCs/>
        </w:rPr>
        <w:tab/>
      </w:r>
      <w:r w:rsidRPr="00E70510">
        <w:rPr>
          <w:rFonts w:ascii="Times New Roman" w:hAnsi="Times New Roman" w:cs="Times New Roman"/>
          <w:bCs/>
        </w:rPr>
        <w:tab/>
      </w:r>
      <w:r w:rsidRPr="00E70510">
        <w:rPr>
          <w:rFonts w:ascii="Times New Roman" w:hAnsi="Times New Roman" w:cs="Times New Roman"/>
          <w:bCs/>
        </w:rPr>
        <w:tab/>
        <w:t>Parašas:</w:t>
      </w:r>
    </w:p>
    <w:sectPr w:rsidR="00501FEF" w:rsidRPr="00E70510" w:rsidSect="009114AC">
      <w:footerReference w:type="default" r:id="rId10"/>
      <w:pgSz w:w="11906" w:h="16838" w:code="9"/>
      <w:pgMar w:top="567" w:right="567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B523" w14:textId="77777777" w:rsidR="008F744C" w:rsidRDefault="008F744C" w:rsidP="003856C9">
      <w:pPr>
        <w:spacing w:after="0" w:line="240" w:lineRule="auto"/>
      </w:pPr>
      <w:r>
        <w:separator/>
      </w:r>
    </w:p>
  </w:endnote>
  <w:endnote w:type="continuationSeparator" w:id="0">
    <w:p w14:paraId="2A0AF352" w14:textId="77777777" w:rsidR="008F744C" w:rsidRDefault="008F744C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1E39" w14:textId="77777777" w:rsidR="003856C9" w:rsidRDefault="007803B7" w:rsidP="007803B7">
    <w:pPr>
      <w:pStyle w:val="Footer"/>
    </w:pPr>
    <w:r w:rsidRPr="00DC79BB"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FBAE4DD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R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LAA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lso/VMEZAADPswAADgAAAAAAAAAAAAAAAAAuAgAAZHJzL2Uyb0RvYy54&#10;bWxQSwECLQAUAAYACAAAACEAc7c4/NoAAAAFAQAADwAAAAAAAAAAAAAAAAAbHAAAZHJzL2Rvd25y&#10;ZXYueG1sUEsFBgAAAAAEAAQA8wAAACIdAAAAAA=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-971986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DD5881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4897" w14:textId="77777777" w:rsidR="008F744C" w:rsidRDefault="008F744C" w:rsidP="003856C9">
      <w:pPr>
        <w:spacing w:after="0" w:line="240" w:lineRule="auto"/>
      </w:pPr>
      <w:r>
        <w:separator/>
      </w:r>
    </w:p>
  </w:footnote>
  <w:footnote w:type="continuationSeparator" w:id="0">
    <w:p w14:paraId="651E5D9F" w14:textId="77777777" w:rsidR="008F744C" w:rsidRDefault="008F744C" w:rsidP="0038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825820">
    <w:abstractNumId w:val="9"/>
  </w:num>
  <w:num w:numId="2" w16cid:durableId="1540314817">
    <w:abstractNumId w:val="7"/>
  </w:num>
  <w:num w:numId="3" w16cid:durableId="794373041">
    <w:abstractNumId w:val="6"/>
  </w:num>
  <w:num w:numId="4" w16cid:durableId="580334778">
    <w:abstractNumId w:val="5"/>
  </w:num>
  <w:num w:numId="5" w16cid:durableId="1700206919">
    <w:abstractNumId w:val="4"/>
  </w:num>
  <w:num w:numId="6" w16cid:durableId="1353537021">
    <w:abstractNumId w:val="8"/>
  </w:num>
  <w:num w:numId="7" w16cid:durableId="1113010942">
    <w:abstractNumId w:val="3"/>
  </w:num>
  <w:num w:numId="8" w16cid:durableId="764182380">
    <w:abstractNumId w:val="2"/>
  </w:num>
  <w:num w:numId="9" w16cid:durableId="2131362001">
    <w:abstractNumId w:val="1"/>
  </w:num>
  <w:num w:numId="10" w16cid:durableId="104603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4D"/>
    <w:rsid w:val="0002128B"/>
    <w:rsid w:val="00052BE1"/>
    <w:rsid w:val="0006168C"/>
    <w:rsid w:val="000658BB"/>
    <w:rsid w:val="00073D47"/>
    <w:rsid w:val="0007412A"/>
    <w:rsid w:val="000A43AD"/>
    <w:rsid w:val="000E45C3"/>
    <w:rsid w:val="0010199E"/>
    <w:rsid w:val="0010257B"/>
    <w:rsid w:val="001166C2"/>
    <w:rsid w:val="00117815"/>
    <w:rsid w:val="001503AC"/>
    <w:rsid w:val="001563E2"/>
    <w:rsid w:val="00157F50"/>
    <w:rsid w:val="00164FC3"/>
    <w:rsid w:val="001758D3"/>
    <w:rsid w:val="001765FE"/>
    <w:rsid w:val="0019561F"/>
    <w:rsid w:val="001A641A"/>
    <w:rsid w:val="001B32D2"/>
    <w:rsid w:val="001B63FF"/>
    <w:rsid w:val="001C7D4F"/>
    <w:rsid w:val="001D2B17"/>
    <w:rsid w:val="001F2FCA"/>
    <w:rsid w:val="002369C6"/>
    <w:rsid w:val="00245305"/>
    <w:rsid w:val="00257009"/>
    <w:rsid w:val="00283B81"/>
    <w:rsid w:val="00286131"/>
    <w:rsid w:val="00293B83"/>
    <w:rsid w:val="002A3621"/>
    <w:rsid w:val="002A4C3B"/>
    <w:rsid w:val="002A6F0A"/>
    <w:rsid w:val="002B3890"/>
    <w:rsid w:val="002B7747"/>
    <w:rsid w:val="002C676D"/>
    <w:rsid w:val="002C77B9"/>
    <w:rsid w:val="002F485A"/>
    <w:rsid w:val="003053D9"/>
    <w:rsid w:val="00313562"/>
    <w:rsid w:val="00344327"/>
    <w:rsid w:val="003566C4"/>
    <w:rsid w:val="003625FF"/>
    <w:rsid w:val="00377D71"/>
    <w:rsid w:val="003856C9"/>
    <w:rsid w:val="003960EE"/>
    <w:rsid w:val="00396369"/>
    <w:rsid w:val="003A2544"/>
    <w:rsid w:val="003A7C33"/>
    <w:rsid w:val="003C3289"/>
    <w:rsid w:val="003C3F0F"/>
    <w:rsid w:val="003E28EA"/>
    <w:rsid w:val="003E5A99"/>
    <w:rsid w:val="003F4D31"/>
    <w:rsid w:val="003F5FDB"/>
    <w:rsid w:val="0043426C"/>
    <w:rsid w:val="00441EB9"/>
    <w:rsid w:val="00443E90"/>
    <w:rsid w:val="00463463"/>
    <w:rsid w:val="00473EF8"/>
    <w:rsid w:val="004760E5"/>
    <w:rsid w:val="004A3D7A"/>
    <w:rsid w:val="004C285B"/>
    <w:rsid w:val="004D22BB"/>
    <w:rsid w:val="00501FEF"/>
    <w:rsid w:val="005152F2"/>
    <w:rsid w:val="00516227"/>
    <w:rsid w:val="005246B9"/>
    <w:rsid w:val="00534E4E"/>
    <w:rsid w:val="00535156"/>
    <w:rsid w:val="005503BB"/>
    <w:rsid w:val="00551D35"/>
    <w:rsid w:val="00552348"/>
    <w:rsid w:val="005562D4"/>
    <w:rsid w:val="00556C82"/>
    <w:rsid w:val="00557019"/>
    <w:rsid w:val="0056503C"/>
    <w:rsid w:val="005674AC"/>
    <w:rsid w:val="00571001"/>
    <w:rsid w:val="0057274D"/>
    <w:rsid w:val="0057333B"/>
    <w:rsid w:val="00575290"/>
    <w:rsid w:val="00580925"/>
    <w:rsid w:val="0058297A"/>
    <w:rsid w:val="005A1E51"/>
    <w:rsid w:val="005A46AE"/>
    <w:rsid w:val="005A7E57"/>
    <w:rsid w:val="005B0AF8"/>
    <w:rsid w:val="005B6C98"/>
    <w:rsid w:val="00616FF4"/>
    <w:rsid w:val="00632260"/>
    <w:rsid w:val="00660F07"/>
    <w:rsid w:val="00674A2E"/>
    <w:rsid w:val="006A2428"/>
    <w:rsid w:val="006A3CE7"/>
    <w:rsid w:val="006B5886"/>
    <w:rsid w:val="006C5082"/>
    <w:rsid w:val="006C57B1"/>
    <w:rsid w:val="006D5282"/>
    <w:rsid w:val="007006AC"/>
    <w:rsid w:val="007172A1"/>
    <w:rsid w:val="00732379"/>
    <w:rsid w:val="00734DC8"/>
    <w:rsid w:val="00743379"/>
    <w:rsid w:val="00745266"/>
    <w:rsid w:val="00747550"/>
    <w:rsid w:val="00751BC3"/>
    <w:rsid w:val="00755962"/>
    <w:rsid w:val="00772B61"/>
    <w:rsid w:val="007803B7"/>
    <w:rsid w:val="007A7C08"/>
    <w:rsid w:val="007B2F5C"/>
    <w:rsid w:val="007C5F05"/>
    <w:rsid w:val="007F7626"/>
    <w:rsid w:val="008017BB"/>
    <w:rsid w:val="00805A4E"/>
    <w:rsid w:val="008100EE"/>
    <w:rsid w:val="00810B0A"/>
    <w:rsid w:val="00821B16"/>
    <w:rsid w:val="00825ED8"/>
    <w:rsid w:val="00832043"/>
    <w:rsid w:val="00832F81"/>
    <w:rsid w:val="00841714"/>
    <w:rsid w:val="008501C7"/>
    <w:rsid w:val="00866408"/>
    <w:rsid w:val="00872121"/>
    <w:rsid w:val="0087469E"/>
    <w:rsid w:val="00893BC1"/>
    <w:rsid w:val="008C7CA2"/>
    <w:rsid w:val="008D2ACD"/>
    <w:rsid w:val="008E17C2"/>
    <w:rsid w:val="008F6337"/>
    <w:rsid w:val="008F744C"/>
    <w:rsid w:val="009114AC"/>
    <w:rsid w:val="00914DAF"/>
    <w:rsid w:val="009210B4"/>
    <w:rsid w:val="0093286E"/>
    <w:rsid w:val="00955287"/>
    <w:rsid w:val="00966416"/>
    <w:rsid w:val="0097678C"/>
    <w:rsid w:val="00981348"/>
    <w:rsid w:val="009B423D"/>
    <w:rsid w:val="009D1627"/>
    <w:rsid w:val="00A4276B"/>
    <w:rsid w:val="00A42F91"/>
    <w:rsid w:val="00A72882"/>
    <w:rsid w:val="00A9119B"/>
    <w:rsid w:val="00A93737"/>
    <w:rsid w:val="00AB472B"/>
    <w:rsid w:val="00AC4F9C"/>
    <w:rsid w:val="00AF1258"/>
    <w:rsid w:val="00B01E52"/>
    <w:rsid w:val="00B550FC"/>
    <w:rsid w:val="00B85871"/>
    <w:rsid w:val="00B86407"/>
    <w:rsid w:val="00B93310"/>
    <w:rsid w:val="00BB3B21"/>
    <w:rsid w:val="00BC1F18"/>
    <w:rsid w:val="00BD2E58"/>
    <w:rsid w:val="00BE4D4B"/>
    <w:rsid w:val="00BF6BAB"/>
    <w:rsid w:val="00C001EC"/>
    <w:rsid w:val="00C007A5"/>
    <w:rsid w:val="00C039D0"/>
    <w:rsid w:val="00C1501D"/>
    <w:rsid w:val="00C420C8"/>
    <w:rsid w:val="00C4403A"/>
    <w:rsid w:val="00C53A6E"/>
    <w:rsid w:val="00C73E85"/>
    <w:rsid w:val="00C82488"/>
    <w:rsid w:val="00C858FC"/>
    <w:rsid w:val="00CC436A"/>
    <w:rsid w:val="00CE6306"/>
    <w:rsid w:val="00D11C4D"/>
    <w:rsid w:val="00D5067A"/>
    <w:rsid w:val="00D51B5C"/>
    <w:rsid w:val="00DC0F74"/>
    <w:rsid w:val="00DC79BB"/>
    <w:rsid w:val="00DD00AD"/>
    <w:rsid w:val="00DD5881"/>
    <w:rsid w:val="00DF0A0F"/>
    <w:rsid w:val="00DF3771"/>
    <w:rsid w:val="00E176BF"/>
    <w:rsid w:val="00E34D58"/>
    <w:rsid w:val="00E41B77"/>
    <w:rsid w:val="00E442F2"/>
    <w:rsid w:val="00E70510"/>
    <w:rsid w:val="00E74D78"/>
    <w:rsid w:val="00E77221"/>
    <w:rsid w:val="00E941EF"/>
    <w:rsid w:val="00EB1C1B"/>
    <w:rsid w:val="00EE10D8"/>
    <w:rsid w:val="00EE155E"/>
    <w:rsid w:val="00EE60DA"/>
    <w:rsid w:val="00EF514A"/>
    <w:rsid w:val="00EF53DD"/>
    <w:rsid w:val="00F077AE"/>
    <w:rsid w:val="00F07E73"/>
    <w:rsid w:val="00F14687"/>
    <w:rsid w:val="00F25341"/>
    <w:rsid w:val="00F54F9D"/>
    <w:rsid w:val="00F56435"/>
    <w:rsid w:val="00F62D14"/>
    <w:rsid w:val="00F644FA"/>
    <w:rsid w:val="00F82BA8"/>
    <w:rsid w:val="00F91A9C"/>
    <w:rsid w:val="00F927F0"/>
    <w:rsid w:val="00F958F9"/>
    <w:rsid w:val="00F97EFE"/>
    <w:rsid w:val="00FA07AA"/>
    <w:rsid w:val="00FB0A17"/>
    <w:rsid w:val="00FB5ADE"/>
    <w:rsid w:val="00FB6A8F"/>
    <w:rsid w:val="00FC72C4"/>
    <w:rsid w:val="00FE20E6"/>
    <w:rsid w:val="00FE7FC3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50185"/>
  <w15:chartTrackingRefBased/>
  <w15:docId w15:val="{3C072F0D-E786-4910-A19F-3938D41D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paragraph" w:customStyle="1" w:styleId="Default">
    <w:name w:val="Default"/>
    <w:rsid w:val="00501FEF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73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cija@pociun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db.glidernet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odute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9F56-4A2B-4007-925A-8CF94710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78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Guodute</dc:creator>
  <cp:keywords/>
  <dc:description/>
  <cp:lastModifiedBy>Darius Liaugaudas</cp:lastModifiedBy>
  <cp:revision>81</cp:revision>
  <dcterms:created xsi:type="dcterms:W3CDTF">2024-04-16T18:17:00Z</dcterms:created>
  <dcterms:modified xsi:type="dcterms:W3CDTF">2026-05-14T10:33:00Z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